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C2ABF" w14:textId="77777777" w:rsidR="004D6FC5" w:rsidRDefault="00D8670A" w:rsidP="0015305C">
      <w:pPr>
        <w:pStyle w:val="Title"/>
        <w:rPr>
          <w:sz w:val="44"/>
          <w:szCs w:val="32"/>
        </w:rPr>
      </w:pPr>
      <w:r>
        <w:rPr>
          <w:noProof/>
          <w:lang w:val="en-US" w:eastAsia="zh-CN" w:bidi="th-TH"/>
        </w:rPr>
        <w:drawing>
          <wp:inline distT="0" distB="0" distL="0" distR="0" wp14:anchorId="0C0708E4" wp14:editId="04ECC70F">
            <wp:extent cx="1772600" cy="1692304"/>
            <wp:effectExtent l="95250" t="76200" r="94615" b="9366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1773381" cy="16930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0B6093" w:rsidRPr="000B6093">
        <w:rPr>
          <w:sz w:val="44"/>
          <w:szCs w:val="32"/>
        </w:rPr>
        <w:t xml:space="preserve"> </w:t>
      </w:r>
    </w:p>
    <w:p w14:paraId="78333902" w14:textId="28FF0E16" w:rsidR="000B6093" w:rsidRPr="0016000F" w:rsidRDefault="000B6093" w:rsidP="0015305C">
      <w:pPr>
        <w:pStyle w:val="Title"/>
        <w:rPr>
          <w:rFonts w:ascii="Aptos ExtraBold" w:hAnsi="Aptos ExtraBold"/>
          <w:sz w:val="48"/>
          <w:szCs w:val="48"/>
        </w:rPr>
      </w:pPr>
      <w:r w:rsidRPr="0016000F">
        <w:rPr>
          <w:rFonts w:ascii="Aptos ExtraBold" w:hAnsi="Aptos ExtraBold"/>
          <w:sz w:val="48"/>
          <w:szCs w:val="48"/>
        </w:rPr>
        <w:t>Survey on the Importance of Ethics and Compliance in Your Company</w:t>
      </w:r>
    </w:p>
    <w:p w14:paraId="1FA86413" w14:textId="2B502993"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Purpose:</w:t>
      </w:r>
    </w:p>
    <w:p w14:paraId="1A13E7CC"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This survey aims to evaluate the role and significance of ethics and compliance within your organization. The results will help identify areas of strength and opportunities for improvement in fostering an ethical and compliant corporate culture.</w:t>
      </w:r>
    </w:p>
    <w:p w14:paraId="08B04E1C"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6EB14935" w14:textId="2FCCD622"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Confidentiality Statement:</w:t>
      </w:r>
    </w:p>
    <w:p w14:paraId="2252699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Your responses will remain confidential and will only be used in aggregate form to improve the </w:t>
      </w:r>
      <w:r w:rsidRPr="000B6093">
        <w:rPr>
          <w:rFonts w:asciiTheme="majorHAnsi" w:eastAsiaTheme="majorEastAsia" w:hAnsiTheme="majorHAnsi" w:cstheme="majorBidi"/>
          <w:b/>
          <w:color w:val="454541" w:themeColor="text2" w:themeTint="E6"/>
          <w:sz w:val="44"/>
          <w:szCs w:val="32"/>
        </w:rPr>
        <w:lastRenderedPageBreak/>
        <w:t>ethical standards and compliance measures of the organization.</w:t>
      </w:r>
    </w:p>
    <w:p w14:paraId="63ABB3F3" w14:textId="39E9D41C"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Section 1: General Perception of Ethics and Compliance</w:t>
      </w:r>
    </w:p>
    <w:p w14:paraId="4D236EC8"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635DD202" w14:textId="71C484E8"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1. How important do you believe ethics and compliance are to the overall success of the company?</w:t>
      </w:r>
    </w:p>
    <w:p w14:paraId="214E916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Extremely Important  </w:t>
      </w:r>
    </w:p>
    <w:p w14:paraId="5E2C43B4"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Important  </w:t>
      </w:r>
    </w:p>
    <w:p w14:paraId="632E27D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Moderately Important  </w:t>
      </w:r>
    </w:p>
    <w:p w14:paraId="7CBAEF3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Slightly Important  </w:t>
      </w:r>
    </w:p>
    <w:p w14:paraId="2A7907B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Not Important  </w:t>
      </w:r>
    </w:p>
    <w:p w14:paraId="00292058"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44CA79EE" w14:textId="11D975E1"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2. To what extent do you agree with the following statement: "Our company prioritizes ethics and compliance in its business operations."</w:t>
      </w:r>
    </w:p>
    <w:p w14:paraId="26B46E8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 xml:space="preserve">   - Strongly Agree  </w:t>
      </w:r>
    </w:p>
    <w:p w14:paraId="730071A7"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Agree  </w:t>
      </w:r>
    </w:p>
    <w:p w14:paraId="7314FA3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Neutral  </w:t>
      </w:r>
    </w:p>
    <w:p w14:paraId="06D10FF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Disagree  </w:t>
      </w:r>
    </w:p>
    <w:p w14:paraId="1D5F334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Strongly Disagree  </w:t>
      </w:r>
    </w:p>
    <w:p w14:paraId="683FFB5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799B42A6" w14:textId="6E39E17F"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3. How well do you understand the ethical standards and compliance policies of our company?</w:t>
      </w:r>
    </w:p>
    <w:p w14:paraId="5458E406"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Well  </w:t>
      </w:r>
    </w:p>
    <w:p w14:paraId="71308E79"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Well  </w:t>
      </w:r>
    </w:p>
    <w:p w14:paraId="6ED69F0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Moderately  </w:t>
      </w:r>
    </w:p>
    <w:p w14:paraId="3AA0D9E4"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Poorly  </w:t>
      </w:r>
    </w:p>
    <w:p w14:paraId="47D3D8C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Not at All  </w:t>
      </w:r>
    </w:p>
    <w:p w14:paraId="252FC859"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3525BC73" w14:textId="53C9F9D3"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4. In your opinion, how effectively does our company communicate its expectations regarding ethics and compliance?</w:t>
      </w:r>
    </w:p>
    <w:p w14:paraId="03BB518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Extremely Effectively  </w:t>
      </w:r>
    </w:p>
    <w:p w14:paraId="4432B7E0"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Effectively  </w:t>
      </w:r>
    </w:p>
    <w:p w14:paraId="68C4E96F"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Somewhat Effectively  </w:t>
      </w:r>
    </w:p>
    <w:p w14:paraId="653C3817"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Slightly Effectively  </w:t>
      </w:r>
    </w:p>
    <w:p w14:paraId="5240B25B"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Not Effectively  </w:t>
      </w:r>
    </w:p>
    <w:p w14:paraId="17072B6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7D297A41" w14:textId="3C9A5DBE"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Section 2: Organizational Culture and Ethical Climate</w:t>
      </w:r>
    </w:p>
    <w:p w14:paraId="3B44149D"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3DD78E65" w14:textId="1CAE4C6E"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5. How often do you observe </w:t>
      </w:r>
      <w:proofErr w:type="spellStart"/>
      <w:r w:rsidRPr="000B6093">
        <w:rPr>
          <w:rFonts w:asciiTheme="majorHAnsi" w:eastAsiaTheme="majorEastAsia" w:hAnsiTheme="majorHAnsi" w:cstheme="majorBidi"/>
          <w:b/>
          <w:color w:val="454541" w:themeColor="text2" w:themeTint="E6"/>
          <w:sz w:val="44"/>
          <w:szCs w:val="32"/>
        </w:rPr>
        <w:t>behaviors</w:t>
      </w:r>
      <w:proofErr w:type="spellEnd"/>
      <w:r w:rsidRPr="000B6093">
        <w:rPr>
          <w:rFonts w:asciiTheme="majorHAnsi" w:eastAsiaTheme="majorEastAsia" w:hAnsiTheme="majorHAnsi" w:cstheme="majorBidi"/>
          <w:b/>
          <w:color w:val="454541" w:themeColor="text2" w:themeTint="E6"/>
          <w:sz w:val="44"/>
          <w:szCs w:val="32"/>
        </w:rPr>
        <w:t xml:space="preserve"> or practices that you believe are unethical or non-compliant within the company?</w:t>
      </w:r>
    </w:p>
    <w:p w14:paraId="117E9DD9"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Often  </w:t>
      </w:r>
    </w:p>
    <w:p w14:paraId="417A498D"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Often  </w:t>
      </w:r>
    </w:p>
    <w:p w14:paraId="0B647726"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 xml:space="preserve">   - Sometimes  </w:t>
      </w:r>
    </w:p>
    <w:p w14:paraId="283BA6E0"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Rarely  </w:t>
      </w:r>
    </w:p>
    <w:p w14:paraId="137DB07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Never  </w:t>
      </w:r>
    </w:p>
    <w:p w14:paraId="57E6F3C8"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52232ED9" w14:textId="4E32E83B"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6. To what extent do you feel comfortable reporting unethical </w:t>
      </w:r>
      <w:proofErr w:type="spellStart"/>
      <w:r w:rsidRPr="000B6093">
        <w:rPr>
          <w:rFonts w:asciiTheme="majorHAnsi" w:eastAsiaTheme="majorEastAsia" w:hAnsiTheme="majorHAnsi" w:cstheme="majorBidi"/>
          <w:b/>
          <w:color w:val="454541" w:themeColor="text2" w:themeTint="E6"/>
          <w:sz w:val="44"/>
          <w:szCs w:val="32"/>
        </w:rPr>
        <w:t>behavior</w:t>
      </w:r>
      <w:proofErr w:type="spellEnd"/>
      <w:r w:rsidRPr="000B6093">
        <w:rPr>
          <w:rFonts w:asciiTheme="majorHAnsi" w:eastAsiaTheme="majorEastAsia" w:hAnsiTheme="majorHAnsi" w:cstheme="majorBidi"/>
          <w:b/>
          <w:color w:val="454541" w:themeColor="text2" w:themeTint="E6"/>
          <w:sz w:val="44"/>
          <w:szCs w:val="32"/>
        </w:rPr>
        <w:t xml:space="preserve"> or non-compliance within the company?</w:t>
      </w:r>
    </w:p>
    <w:p w14:paraId="2AC929F4"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Comfortable  </w:t>
      </w:r>
    </w:p>
    <w:p w14:paraId="025B376F"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Somewhat Comfortable  </w:t>
      </w:r>
    </w:p>
    <w:p w14:paraId="006A3CE0"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Neutral  </w:t>
      </w:r>
    </w:p>
    <w:p w14:paraId="06ADFC8D"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Somewhat Uncomfortable  </w:t>
      </w:r>
    </w:p>
    <w:p w14:paraId="5BBE66E9"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Uncomfortable  </w:t>
      </w:r>
    </w:p>
    <w:p w14:paraId="327EE07A"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48768096" w14:textId="5F2E9C8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7. Do you believe that employees who report unethical </w:t>
      </w:r>
      <w:proofErr w:type="spellStart"/>
      <w:r w:rsidRPr="000B6093">
        <w:rPr>
          <w:rFonts w:asciiTheme="majorHAnsi" w:eastAsiaTheme="majorEastAsia" w:hAnsiTheme="majorHAnsi" w:cstheme="majorBidi"/>
          <w:b/>
          <w:color w:val="454541" w:themeColor="text2" w:themeTint="E6"/>
          <w:sz w:val="44"/>
          <w:szCs w:val="32"/>
        </w:rPr>
        <w:t>behavior</w:t>
      </w:r>
      <w:proofErr w:type="spellEnd"/>
      <w:r w:rsidRPr="000B6093">
        <w:rPr>
          <w:rFonts w:asciiTheme="majorHAnsi" w:eastAsiaTheme="majorEastAsia" w:hAnsiTheme="majorHAnsi" w:cstheme="majorBidi"/>
          <w:b/>
          <w:color w:val="454541" w:themeColor="text2" w:themeTint="E6"/>
          <w:sz w:val="44"/>
          <w:szCs w:val="32"/>
        </w:rPr>
        <w:t xml:space="preserve"> or non-compliance are protected from retaliation?</w:t>
      </w:r>
    </w:p>
    <w:p w14:paraId="052FD349"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Strongly Believe  </w:t>
      </w:r>
    </w:p>
    <w:p w14:paraId="16C9545D"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 xml:space="preserve">   - Believe  </w:t>
      </w:r>
    </w:p>
    <w:p w14:paraId="44B63A2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Neutral  </w:t>
      </w:r>
    </w:p>
    <w:p w14:paraId="1DE1666D"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Disbelieve  </w:t>
      </w:r>
    </w:p>
    <w:p w14:paraId="6B2313ED"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Strongly Disbelieve  </w:t>
      </w:r>
    </w:p>
    <w:p w14:paraId="3BC04B0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5B0A5262" w14:textId="75F796A6"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8. How frequently do you receive training or communication about ethics and compliance?  </w:t>
      </w:r>
    </w:p>
    <w:p w14:paraId="36075E7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Regularly (At least quarterly)  </w:t>
      </w:r>
    </w:p>
    <w:p w14:paraId="53BF74B6"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Occasionally (Bi-annually)  </w:t>
      </w:r>
    </w:p>
    <w:p w14:paraId="72ED4B8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Rarely (Annually)  </w:t>
      </w:r>
    </w:p>
    <w:p w14:paraId="1477329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Never  </w:t>
      </w:r>
    </w:p>
    <w:p w14:paraId="3BDD904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7A168092" w14:textId="6D4F15ED"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Section 3: Leadership and Management</w:t>
      </w:r>
    </w:p>
    <w:p w14:paraId="4C4F6224"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1C74D7B9" w14:textId="4EC94F38"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9. How committed do you believe senior leadership is to upholding ethical standards and compliance?</w:t>
      </w:r>
    </w:p>
    <w:p w14:paraId="4984831D"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 xml:space="preserve">   - Extremely Committed  </w:t>
      </w:r>
    </w:p>
    <w:p w14:paraId="7BA6BE2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Committed  </w:t>
      </w:r>
    </w:p>
    <w:p w14:paraId="46D90CF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Moderately Committed  </w:t>
      </w:r>
    </w:p>
    <w:p w14:paraId="0FD27DA7"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Slightly Committed  </w:t>
      </w:r>
    </w:p>
    <w:p w14:paraId="192B2C10"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Not Committed  </w:t>
      </w:r>
    </w:p>
    <w:p w14:paraId="284624BA"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25FBAEEA" w14:textId="21497470"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10. To what extent do managers and supervisors model ethical </w:t>
      </w:r>
      <w:proofErr w:type="spellStart"/>
      <w:r w:rsidRPr="000B6093">
        <w:rPr>
          <w:rFonts w:asciiTheme="majorHAnsi" w:eastAsiaTheme="majorEastAsia" w:hAnsiTheme="majorHAnsi" w:cstheme="majorBidi"/>
          <w:b/>
          <w:color w:val="454541" w:themeColor="text2" w:themeTint="E6"/>
          <w:sz w:val="44"/>
          <w:szCs w:val="32"/>
        </w:rPr>
        <w:t>behavior</w:t>
      </w:r>
      <w:proofErr w:type="spellEnd"/>
      <w:r w:rsidRPr="000B6093">
        <w:rPr>
          <w:rFonts w:asciiTheme="majorHAnsi" w:eastAsiaTheme="majorEastAsia" w:hAnsiTheme="majorHAnsi" w:cstheme="majorBidi"/>
          <w:b/>
          <w:color w:val="454541" w:themeColor="text2" w:themeTint="E6"/>
          <w:sz w:val="44"/>
          <w:szCs w:val="32"/>
        </w:rPr>
        <w:t xml:space="preserve"> and compliance?</w:t>
      </w:r>
    </w:p>
    <w:p w14:paraId="43721B74"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Always  </w:t>
      </w:r>
    </w:p>
    <w:p w14:paraId="0B93FFD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Frequently  </w:t>
      </w:r>
    </w:p>
    <w:p w14:paraId="47C9C420"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Sometimes  </w:t>
      </w:r>
    </w:p>
    <w:p w14:paraId="2275D93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Rarely  </w:t>
      </w:r>
    </w:p>
    <w:p w14:paraId="1E1BDC4B"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Never  </w:t>
      </w:r>
    </w:p>
    <w:p w14:paraId="2DDEE8A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5B8F8251" w14:textId="69F1CFC8"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 xml:space="preserve">11. In your opinion, how effective is the leadership in addressing ethical concerns or compliance issues when they arise?  </w:t>
      </w:r>
    </w:p>
    <w:p w14:paraId="2B8733BF"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Extremely Effective  </w:t>
      </w:r>
    </w:p>
    <w:p w14:paraId="7CD8E37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Effective  </w:t>
      </w:r>
    </w:p>
    <w:p w14:paraId="279AB468"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Moderately Effective  </w:t>
      </w:r>
    </w:p>
    <w:p w14:paraId="7507B66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Slightly Effective  </w:t>
      </w:r>
    </w:p>
    <w:p w14:paraId="43ED3EDF"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Not Effective  </w:t>
      </w:r>
    </w:p>
    <w:p w14:paraId="7F91C65A"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167366A1"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w:t>
      </w:r>
    </w:p>
    <w:p w14:paraId="6434F299"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43A18B84" w14:textId="45E548BB" w:rsidR="00352BFB"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Section 4: Personal Experience and Feedback</w:t>
      </w:r>
    </w:p>
    <w:p w14:paraId="1986268A"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4A812A70" w14:textId="32C4641D"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12. Have you ever encountered a situation where you felt pressured to compromise ethical standards or compliance in your role?</w:t>
      </w:r>
    </w:p>
    <w:p w14:paraId="5845EE44"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Yes  </w:t>
      </w:r>
    </w:p>
    <w:p w14:paraId="0DD28FE8"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 xml:space="preserve">    - No  </w:t>
      </w:r>
    </w:p>
    <w:p w14:paraId="61E76BA8"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0619E49A"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*If Yes, please provide a brief description (optional):*  </w:t>
      </w:r>
    </w:p>
    <w:p w14:paraId="2A638FE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____________________________________________  </w:t>
      </w:r>
    </w:p>
    <w:p w14:paraId="4893A3D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63009D82" w14:textId="05333ABC"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13. How confident are you that the company’s ethics and compliance programs are sufficient to prevent unethical </w:t>
      </w:r>
      <w:proofErr w:type="spellStart"/>
      <w:r w:rsidRPr="000B6093">
        <w:rPr>
          <w:rFonts w:asciiTheme="majorHAnsi" w:eastAsiaTheme="majorEastAsia" w:hAnsiTheme="majorHAnsi" w:cstheme="majorBidi"/>
          <w:b/>
          <w:color w:val="454541" w:themeColor="text2" w:themeTint="E6"/>
          <w:sz w:val="44"/>
          <w:szCs w:val="32"/>
        </w:rPr>
        <w:t>behavior</w:t>
      </w:r>
      <w:proofErr w:type="spellEnd"/>
      <w:r w:rsidRPr="000B6093">
        <w:rPr>
          <w:rFonts w:asciiTheme="majorHAnsi" w:eastAsiaTheme="majorEastAsia" w:hAnsiTheme="majorHAnsi" w:cstheme="majorBidi"/>
          <w:b/>
          <w:color w:val="454541" w:themeColor="text2" w:themeTint="E6"/>
          <w:sz w:val="44"/>
          <w:szCs w:val="32"/>
        </w:rPr>
        <w:t>?</w:t>
      </w:r>
    </w:p>
    <w:p w14:paraId="29A7657C"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Confident  </w:t>
      </w:r>
    </w:p>
    <w:p w14:paraId="15ED170C"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Confident  </w:t>
      </w:r>
    </w:p>
    <w:p w14:paraId="4399E866"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Neutral  </w:t>
      </w:r>
    </w:p>
    <w:p w14:paraId="02755E0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Doubtful  </w:t>
      </w:r>
    </w:p>
    <w:p w14:paraId="6BA43B1B"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Doubtful  </w:t>
      </w:r>
    </w:p>
    <w:p w14:paraId="167C667C"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3D746E33" w14:textId="3F17E9AE"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 xml:space="preserve">14. What additional steps, if any, do you believe the company could take to improve its ethical standards and compliance? </w:t>
      </w:r>
    </w:p>
    <w:p w14:paraId="44F21F89" w14:textId="3DEC5F3C"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_________________________________________</w:t>
      </w:r>
    </w:p>
    <w:p w14:paraId="17B09C4B" w14:textId="23D1A3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15. Overall, how satisfied are you with the company’s commitment to ethics and compliance?</w:t>
      </w:r>
    </w:p>
    <w:p w14:paraId="6D68B4B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Satisfied  </w:t>
      </w:r>
    </w:p>
    <w:p w14:paraId="64E90D7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Satisfied  </w:t>
      </w:r>
    </w:p>
    <w:p w14:paraId="5BB78C2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Neutral  </w:t>
      </w:r>
    </w:p>
    <w:p w14:paraId="2B88141A"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Dissatisfied  </w:t>
      </w:r>
    </w:p>
    <w:p w14:paraId="1E77E6D0"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Very Dissatisfied  </w:t>
      </w:r>
    </w:p>
    <w:p w14:paraId="78DE8A5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58848BF2" w14:textId="0A3A8D1F"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Section 5: Demographics (Optional)</w:t>
      </w:r>
    </w:p>
    <w:p w14:paraId="6FF9B507"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59A2BFE2" w14:textId="727C359E"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16. Please indicate your role within the company:</w:t>
      </w:r>
    </w:p>
    <w:p w14:paraId="53A821FC"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 xml:space="preserve">    - Senior Management  </w:t>
      </w:r>
    </w:p>
    <w:p w14:paraId="742C9510"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Middle Management  </w:t>
      </w:r>
    </w:p>
    <w:p w14:paraId="6D5F82D1"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Junior Management  </w:t>
      </w:r>
    </w:p>
    <w:p w14:paraId="042A7D7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Non-Managerial Staff  </w:t>
      </w:r>
    </w:p>
    <w:p w14:paraId="6D1B391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Other (Please specify): ____________________  </w:t>
      </w:r>
    </w:p>
    <w:p w14:paraId="4869BD16"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1B87C265" w14:textId="42CD0E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17. How long have you been employed by the company?</w:t>
      </w:r>
    </w:p>
    <w:p w14:paraId="4239688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Less than 1 year  </w:t>
      </w:r>
    </w:p>
    <w:p w14:paraId="2F6B8943"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- 1-3 years  </w:t>
      </w:r>
    </w:p>
    <w:p w14:paraId="4B7DAC1A"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- 4-6 years  </w:t>
      </w:r>
    </w:p>
    <w:p w14:paraId="2F403657"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- 7-10 years  </w:t>
      </w:r>
    </w:p>
    <w:p w14:paraId="4D7179BA"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More than 10 years  </w:t>
      </w:r>
    </w:p>
    <w:p w14:paraId="1557B169"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p>
    <w:p w14:paraId="603DBEA4" w14:textId="4F0E7F1B"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18. Which department do you work in?</w:t>
      </w:r>
    </w:p>
    <w:p w14:paraId="3BC78DF1"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lastRenderedPageBreak/>
        <w:t xml:space="preserve">    - Sales  </w:t>
      </w:r>
    </w:p>
    <w:p w14:paraId="719D33C2"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Marketing  </w:t>
      </w:r>
    </w:p>
    <w:p w14:paraId="36D7982E"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Finance  </w:t>
      </w:r>
    </w:p>
    <w:p w14:paraId="07F5FC8C"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Operations  </w:t>
      </w:r>
    </w:p>
    <w:p w14:paraId="02E6468D"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Human Resources  </w:t>
      </w:r>
    </w:p>
    <w:p w14:paraId="572D51D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IT  </w:t>
      </w:r>
    </w:p>
    <w:p w14:paraId="00A94495" w14:textId="77777777"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Legal  </w:t>
      </w:r>
    </w:p>
    <w:p w14:paraId="2ED4EE49" w14:textId="14B56CEC"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 xml:space="preserve">    - Other (Please specify): ____________________  </w:t>
      </w:r>
    </w:p>
    <w:p w14:paraId="39C62A7B" w14:textId="5F9E95B2" w:rsidR="000B6093" w:rsidRPr="000B6093" w:rsidRDefault="000B6093" w:rsidP="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Thank you for your participation!</w:t>
      </w:r>
    </w:p>
    <w:p w14:paraId="4338B1A8" w14:textId="025880DC" w:rsidR="00815499" w:rsidRDefault="000B6093">
      <w:pPr>
        <w:rPr>
          <w:rFonts w:asciiTheme="majorHAnsi" w:eastAsiaTheme="majorEastAsia" w:hAnsiTheme="majorHAnsi" w:cstheme="majorBidi"/>
          <w:b/>
          <w:color w:val="454541" w:themeColor="text2" w:themeTint="E6"/>
          <w:sz w:val="44"/>
          <w:szCs w:val="32"/>
        </w:rPr>
      </w:pPr>
      <w:r w:rsidRPr="000B6093">
        <w:rPr>
          <w:rFonts w:asciiTheme="majorHAnsi" w:eastAsiaTheme="majorEastAsia" w:hAnsiTheme="majorHAnsi" w:cstheme="majorBidi"/>
          <w:b/>
          <w:color w:val="454541" w:themeColor="text2" w:themeTint="E6"/>
          <w:sz w:val="44"/>
          <w:szCs w:val="32"/>
        </w:rPr>
        <w:t>Your feedback is invaluable in helping us maintain the highest standards of ethics and compliance within our organization.</w:t>
      </w:r>
    </w:p>
    <w:p w14:paraId="28989BCB" w14:textId="7B148368" w:rsidR="00BC72B9" w:rsidRDefault="00BC72B9"/>
    <w:sectPr w:rsidR="00BC72B9">
      <w:footerReference w:type="default" r:id="rId8"/>
      <w:pgSz w:w="11907" w:h="1683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7AEE3" w14:textId="77777777" w:rsidR="00F04E7A" w:rsidRDefault="00F04E7A">
      <w:pPr>
        <w:spacing w:after="0" w:line="240" w:lineRule="auto"/>
      </w:pPr>
      <w:r>
        <w:separator/>
      </w:r>
    </w:p>
  </w:endnote>
  <w:endnote w:type="continuationSeparator" w:id="0">
    <w:p w14:paraId="02F6964F" w14:textId="77777777" w:rsidR="00F04E7A" w:rsidRDefault="00F0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Aptos ExtraBold">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852419"/>
      <w:docPartObj>
        <w:docPartGallery w:val="Page Numbers (Bottom of Page)"/>
        <w:docPartUnique/>
      </w:docPartObj>
    </w:sdtPr>
    <w:sdtEndPr>
      <w:rPr>
        <w:noProof/>
      </w:rPr>
    </w:sdtEndPr>
    <w:sdtContent>
      <w:p w14:paraId="5D12520D" w14:textId="77777777" w:rsidR="00BC72B9" w:rsidRDefault="004A5574">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27B0B" w14:textId="77777777" w:rsidR="00F04E7A" w:rsidRDefault="00F04E7A">
      <w:pPr>
        <w:spacing w:after="0" w:line="240" w:lineRule="auto"/>
      </w:pPr>
      <w:r>
        <w:separator/>
      </w:r>
    </w:p>
  </w:footnote>
  <w:footnote w:type="continuationSeparator" w:id="0">
    <w:p w14:paraId="29EADDD0" w14:textId="77777777" w:rsidR="00F04E7A" w:rsidRDefault="00F04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876037">
    <w:abstractNumId w:val="8"/>
  </w:num>
  <w:num w:numId="2" w16cid:durableId="103841578">
    <w:abstractNumId w:val="8"/>
  </w:num>
  <w:num w:numId="3" w16cid:durableId="929121804">
    <w:abstractNumId w:val="9"/>
  </w:num>
  <w:num w:numId="4" w16cid:durableId="1713386243">
    <w:abstractNumId w:val="8"/>
    <w:lvlOverride w:ilvl="0">
      <w:lvl w:ilvl="0">
        <w:start w:val="1"/>
        <w:numFmt w:val="decimal"/>
        <w:lvlText w:val="%1."/>
        <w:lvlJc w:val="left"/>
        <w:pPr>
          <w:tabs>
            <w:tab w:val="num" w:pos="1080"/>
          </w:tabs>
          <w:ind w:left="1080" w:hanging="360"/>
        </w:pPr>
        <w:rPr>
          <w:rFonts w:hint="default"/>
        </w:rPr>
      </w:lvl>
    </w:lvlOverride>
  </w:num>
  <w:num w:numId="5" w16cid:durableId="899558242">
    <w:abstractNumId w:val="10"/>
  </w:num>
  <w:num w:numId="6" w16cid:durableId="318775234">
    <w:abstractNumId w:val="7"/>
  </w:num>
  <w:num w:numId="7" w16cid:durableId="85201234">
    <w:abstractNumId w:val="6"/>
  </w:num>
  <w:num w:numId="8" w16cid:durableId="1975600707">
    <w:abstractNumId w:val="5"/>
  </w:num>
  <w:num w:numId="9" w16cid:durableId="537281153">
    <w:abstractNumId w:val="4"/>
  </w:num>
  <w:num w:numId="10" w16cid:durableId="1171023071">
    <w:abstractNumId w:val="3"/>
  </w:num>
  <w:num w:numId="11" w16cid:durableId="568657819">
    <w:abstractNumId w:val="2"/>
  </w:num>
  <w:num w:numId="12" w16cid:durableId="1991250040">
    <w:abstractNumId w:val="1"/>
  </w:num>
  <w:num w:numId="13" w16cid:durableId="1745949733">
    <w:abstractNumId w:val="0"/>
  </w:num>
  <w:num w:numId="14" w16cid:durableId="1778481972">
    <w:abstractNumId w:val="8"/>
    <w:lvlOverride w:ilvl="0">
      <w:startOverride w:val="1"/>
    </w:lvlOverride>
  </w:num>
  <w:num w:numId="15" w16cid:durableId="1529181617">
    <w:abstractNumId w:val="8"/>
  </w:num>
  <w:num w:numId="16" w16cid:durableId="1314794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B8"/>
    <w:rsid w:val="000B6093"/>
    <w:rsid w:val="000F76E7"/>
    <w:rsid w:val="00125064"/>
    <w:rsid w:val="00130636"/>
    <w:rsid w:val="0015305C"/>
    <w:rsid w:val="0016000F"/>
    <w:rsid w:val="00352BFB"/>
    <w:rsid w:val="003E0EB8"/>
    <w:rsid w:val="004073F6"/>
    <w:rsid w:val="00425B33"/>
    <w:rsid w:val="0046476E"/>
    <w:rsid w:val="004A5574"/>
    <w:rsid w:val="004D316F"/>
    <w:rsid w:val="004D6FC5"/>
    <w:rsid w:val="00542F5C"/>
    <w:rsid w:val="0075094E"/>
    <w:rsid w:val="00807BD1"/>
    <w:rsid w:val="00815499"/>
    <w:rsid w:val="008F6FCB"/>
    <w:rsid w:val="00A91C1D"/>
    <w:rsid w:val="00AC5BE7"/>
    <w:rsid w:val="00B018CD"/>
    <w:rsid w:val="00BA517C"/>
    <w:rsid w:val="00BC72B9"/>
    <w:rsid w:val="00BD2369"/>
    <w:rsid w:val="00D72D37"/>
    <w:rsid w:val="00D73786"/>
    <w:rsid w:val="00D8670A"/>
    <w:rsid w:val="00DB4D23"/>
    <w:rsid w:val="00DE7865"/>
    <w:rsid w:val="00EF1731"/>
    <w:rsid w:val="00F04E7A"/>
    <w:rsid w:val="00FC2C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1373F"/>
  <w15:chartTrackingRefBased/>
  <w15:docId w15:val="{A98F97A9-19CD-064E-8E8E-E73CE2FE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tmp"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7bA133E134-F068-2B4C-BE93-8A1479F98D4D%7dtf50002001.dotx" TargetMode="External" /></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%7bA133E134-F068-2B4C-BE93-8A1479F98D4D%7dtf50002001.dotx</Template>
  <TotalTime>22</TotalTime>
  <Pages>12</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michail papatzimas</dc:creator>
  <cp:keywords/>
  <dc:description/>
  <cp:lastModifiedBy>michail papatzimas</cp:lastModifiedBy>
  <cp:revision>26</cp:revision>
  <dcterms:created xsi:type="dcterms:W3CDTF">2024-08-12T17:37:00Z</dcterms:created>
  <dcterms:modified xsi:type="dcterms:W3CDTF">2024-08-12T20:02:00Z</dcterms:modified>
</cp:coreProperties>
</file>